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3B" w:rsidRPr="0037656B" w:rsidRDefault="0018323B">
      <w:pPr>
        <w:rPr>
          <w:sz w:val="26"/>
          <w:szCs w:val="26"/>
        </w:rPr>
      </w:pPr>
    </w:p>
    <w:p w:rsidR="0018323B" w:rsidRPr="0037656B" w:rsidRDefault="0018323B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18323B" w:rsidRPr="0037656B" w:rsidRDefault="0018323B" w:rsidP="00003FF6">
      <w:pPr>
        <w:ind w:left="851"/>
        <w:jc w:val="center"/>
        <w:rPr>
          <w:b/>
          <w:sz w:val="26"/>
          <w:szCs w:val="26"/>
        </w:rPr>
      </w:pPr>
    </w:p>
    <w:p w:rsidR="0018323B" w:rsidRPr="0037656B" w:rsidRDefault="0018323B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18323B" w:rsidRPr="004F2311" w:rsidRDefault="0018323B" w:rsidP="004F2311">
      <w:pPr>
        <w:ind w:left="851"/>
        <w:jc w:val="center"/>
        <w:rPr>
          <w:b/>
          <w:sz w:val="26"/>
          <w:szCs w:val="26"/>
        </w:rPr>
      </w:pPr>
      <w:r w:rsidRPr="004F2311">
        <w:rPr>
          <w:b/>
          <w:sz w:val="26"/>
          <w:szCs w:val="26"/>
        </w:rPr>
        <w:t>ДК 021:2015  09130000-9 – Нафта і дистиляти (Бензин А-92 (за талонами), Бензин А-95 (за талонами) та Дизельне паливо (за талонами)).</w:t>
      </w:r>
    </w:p>
    <w:p w:rsidR="0018323B" w:rsidRPr="0037656B" w:rsidRDefault="0018323B" w:rsidP="00140C30">
      <w:pPr>
        <w:rPr>
          <w:sz w:val="26"/>
          <w:szCs w:val="26"/>
        </w:rPr>
      </w:pPr>
    </w:p>
    <w:p w:rsidR="0018323B" w:rsidRPr="0037656B" w:rsidRDefault="0018323B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7656B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b/>
          <w:bCs/>
          <w:color w:val="333333"/>
          <w:sz w:val="26"/>
          <w:szCs w:val="26"/>
          <w:lang w:eastAsia="ru-RU"/>
        </w:rPr>
        <w:t xml:space="preserve"> </w:t>
      </w:r>
      <w:r w:rsidRPr="0037656B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37656B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-2021-0</w:t>
      </w:r>
      <w:r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7-07</w:t>
      </w:r>
      <w:r w:rsidRPr="0037656B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-0</w:t>
      </w:r>
      <w:r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03041</w:t>
      </w:r>
      <w:r w:rsidRPr="0037656B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-с</w:t>
      </w:r>
    </w:p>
    <w:p w:rsidR="0018323B" w:rsidRPr="0037656B" w:rsidRDefault="0018323B" w:rsidP="00140C30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b/>
          <w:bCs/>
          <w:color w:val="333333"/>
          <w:sz w:val="26"/>
          <w:szCs w:val="26"/>
          <w:lang w:eastAsia="ru-RU"/>
        </w:rPr>
      </w:pPr>
      <w:r w:rsidRPr="0037656B">
        <w:rPr>
          <w:b/>
          <w:bCs/>
          <w:color w:val="333333"/>
          <w:sz w:val="26"/>
          <w:szCs w:val="26"/>
          <w:lang w:eastAsia="ru-RU"/>
        </w:rPr>
        <w:t>(відкриті торги</w:t>
      </w:r>
      <w:r>
        <w:rPr>
          <w:b/>
          <w:bCs/>
          <w:color w:val="333333"/>
          <w:sz w:val="26"/>
          <w:szCs w:val="26"/>
          <w:lang w:eastAsia="ru-RU"/>
        </w:rPr>
        <w:t>)</w:t>
      </w:r>
    </w:p>
    <w:p w:rsidR="0018323B" w:rsidRPr="0037656B" w:rsidRDefault="0018323B" w:rsidP="00D47161">
      <w:pPr>
        <w:pStyle w:val="ListParagraph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технічних і якісних характеристик предмета закупівлі:</w:t>
      </w:r>
      <w:r>
        <w:rPr>
          <w:b/>
          <w:sz w:val="26"/>
          <w:szCs w:val="26"/>
        </w:rPr>
        <w:t xml:space="preserve">  </w:t>
      </w:r>
      <w:r w:rsidRPr="0037656B">
        <w:rPr>
          <w:sz w:val="26"/>
          <w:szCs w:val="26"/>
        </w:rPr>
        <w:t xml:space="preserve"> </w:t>
      </w:r>
      <w:r w:rsidRPr="00D47161">
        <w:rPr>
          <w:szCs w:val="28"/>
          <w:lang w:eastAsia="ru-RU"/>
        </w:rPr>
        <w:t>З метою забезпечення автотранспорту Управління СБ України в Харківській області пальним</w:t>
      </w:r>
      <w:r>
        <w:rPr>
          <w:szCs w:val="28"/>
          <w:lang w:eastAsia="ru-RU"/>
        </w:rPr>
        <w:t>.</w:t>
      </w:r>
    </w:p>
    <w:p w:rsidR="0018323B" w:rsidRPr="0037656B" w:rsidRDefault="0018323B" w:rsidP="00D4716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розміру бюджетного призначення (</w:t>
      </w:r>
      <w:r w:rsidRPr="00D47161">
        <w:rPr>
          <w:b/>
          <w:sz w:val="26"/>
          <w:szCs w:val="26"/>
        </w:rPr>
        <w:t>(рішення VII сесії VIII скликання Наталинської сільської ради Красноградского району Харківської області від 18.03.2021 року № 413- VIII; рішення V позачергової сесії VIII скликання Богодухівської міської ради Богодухівського району Харківської області від 12.02.2021 року № 2</w:t>
      </w:r>
      <w:r>
        <w:rPr>
          <w:b/>
          <w:sz w:val="26"/>
          <w:szCs w:val="26"/>
        </w:rPr>
        <w:t>71-VIII) та Державний бюджет</w:t>
      </w:r>
      <w:r w:rsidRPr="0037656B">
        <w:rPr>
          <w:b/>
          <w:sz w:val="26"/>
          <w:szCs w:val="26"/>
        </w:rPr>
        <w:t xml:space="preserve">: </w:t>
      </w:r>
      <w:r w:rsidRPr="0037656B">
        <w:rPr>
          <w:sz w:val="26"/>
          <w:szCs w:val="26"/>
        </w:rPr>
        <w:t>розмір бюджетного призначення, визначений відповідно до розрахунку коштор</w:t>
      </w:r>
      <w:r>
        <w:rPr>
          <w:sz w:val="26"/>
          <w:szCs w:val="26"/>
        </w:rPr>
        <w:t>ису на 2021 рік, становить 655</w:t>
      </w:r>
      <w:r w:rsidRPr="0037656B">
        <w:rPr>
          <w:sz w:val="26"/>
          <w:szCs w:val="26"/>
        </w:rPr>
        <w:t> 000,00 грн з ПДВ.</w:t>
      </w:r>
    </w:p>
    <w:p w:rsidR="0018323B" w:rsidRPr="0037656B" w:rsidRDefault="0018323B" w:rsidP="00EF5627">
      <w:pPr>
        <w:pStyle w:val="ListParagraph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Очікувальна вартість предмета закупівлі:</w:t>
      </w:r>
      <w:r>
        <w:rPr>
          <w:sz w:val="26"/>
          <w:szCs w:val="26"/>
        </w:rPr>
        <w:t xml:space="preserve">  65</w:t>
      </w:r>
      <w:bookmarkStart w:id="0" w:name="_GoBack"/>
      <w:bookmarkEnd w:id="0"/>
      <w:r>
        <w:rPr>
          <w:sz w:val="26"/>
          <w:szCs w:val="26"/>
        </w:rPr>
        <w:t>5</w:t>
      </w:r>
      <w:r w:rsidRPr="0037656B">
        <w:rPr>
          <w:sz w:val="26"/>
          <w:szCs w:val="26"/>
        </w:rPr>
        <w:t> 000,00 грн. з ПДВ.</w:t>
      </w:r>
    </w:p>
    <w:p w:rsidR="0018323B" w:rsidRPr="0037656B" w:rsidRDefault="0018323B" w:rsidP="00EF5627">
      <w:pPr>
        <w:pStyle w:val="ListParagraph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№275.</w:t>
      </w: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Default="0018323B" w:rsidP="0037656B">
      <w:pPr>
        <w:jc w:val="both"/>
        <w:rPr>
          <w:sz w:val="26"/>
          <w:szCs w:val="26"/>
        </w:rPr>
      </w:pPr>
    </w:p>
    <w:p w:rsidR="0018323B" w:rsidRPr="0037656B" w:rsidRDefault="0018323B" w:rsidP="0037656B">
      <w:pPr>
        <w:jc w:val="both"/>
        <w:rPr>
          <w:sz w:val="26"/>
          <w:szCs w:val="26"/>
        </w:rPr>
      </w:pPr>
    </w:p>
    <w:p w:rsidR="0018323B" w:rsidRPr="0037656B" w:rsidRDefault="0018323B" w:rsidP="005D47DA">
      <w:pPr>
        <w:ind w:left="851"/>
        <w:jc w:val="both"/>
        <w:rPr>
          <w:sz w:val="26"/>
          <w:szCs w:val="26"/>
        </w:rPr>
      </w:pPr>
    </w:p>
    <w:p w:rsidR="0018323B" w:rsidRPr="009757F0" w:rsidRDefault="0018323B" w:rsidP="0037656B">
      <w:pPr>
        <w:rPr>
          <w:sz w:val="24"/>
          <w:szCs w:val="24"/>
        </w:rPr>
      </w:pPr>
    </w:p>
    <w:sectPr w:rsidR="0018323B" w:rsidRPr="009757F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4B9"/>
    <w:rsid w:val="00003FF6"/>
    <w:rsid w:val="00102336"/>
    <w:rsid w:val="00136013"/>
    <w:rsid w:val="00140C30"/>
    <w:rsid w:val="001578FC"/>
    <w:rsid w:val="0018323B"/>
    <w:rsid w:val="00363C0D"/>
    <w:rsid w:val="0037656B"/>
    <w:rsid w:val="0049769F"/>
    <w:rsid w:val="004F2311"/>
    <w:rsid w:val="005277B9"/>
    <w:rsid w:val="005354B9"/>
    <w:rsid w:val="005D47DA"/>
    <w:rsid w:val="005E5112"/>
    <w:rsid w:val="006036F3"/>
    <w:rsid w:val="00634CB7"/>
    <w:rsid w:val="0065376C"/>
    <w:rsid w:val="007148D1"/>
    <w:rsid w:val="00753231"/>
    <w:rsid w:val="0087248E"/>
    <w:rsid w:val="009757F0"/>
    <w:rsid w:val="009C080F"/>
    <w:rsid w:val="009F5A24"/>
    <w:rsid w:val="00AB4BAA"/>
    <w:rsid w:val="00B22A68"/>
    <w:rsid w:val="00B97E38"/>
    <w:rsid w:val="00BE000F"/>
    <w:rsid w:val="00C32360"/>
    <w:rsid w:val="00D47161"/>
    <w:rsid w:val="00DC3222"/>
    <w:rsid w:val="00E769F2"/>
    <w:rsid w:val="00EF5627"/>
    <w:rsid w:val="00F04937"/>
    <w:rsid w:val="00FD1A69"/>
    <w:rsid w:val="00FD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B9"/>
    <w:rPr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4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E3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q</cp:lastModifiedBy>
  <cp:revision>6</cp:revision>
  <cp:lastPrinted>2021-07-07T09:38:00Z</cp:lastPrinted>
  <dcterms:created xsi:type="dcterms:W3CDTF">2021-07-07T09:36:00Z</dcterms:created>
  <dcterms:modified xsi:type="dcterms:W3CDTF">2021-07-09T13:06:00Z</dcterms:modified>
</cp:coreProperties>
</file>