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5A" w:rsidRPr="00832E6F" w:rsidRDefault="005A055A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5A055A" w:rsidRDefault="005A055A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5A055A" w:rsidRPr="00777E95" w:rsidRDefault="005A055A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Pr="00777E95">
        <w:rPr>
          <w:b/>
          <w:sz w:val="28"/>
          <w:szCs w:val="28"/>
          <w:u w:val="single"/>
          <w:lang w:val="uk-UA"/>
        </w:rPr>
        <w:t>пункту 4</w:t>
      </w:r>
      <w:r w:rsidRPr="00777E95">
        <w:rPr>
          <w:b/>
          <w:sz w:val="28"/>
          <w:szCs w:val="28"/>
          <w:u w:val="single"/>
          <w:vertAlign w:val="superscript"/>
          <w:lang w:val="uk-UA"/>
        </w:rPr>
        <w:t xml:space="preserve">1 </w:t>
      </w:r>
      <w:r>
        <w:rPr>
          <w:b/>
          <w:sz w:val="28"/>
          <w:szCs w:val="28"/>
          <w:u w:val="single"/>
          <w:lang w:val="uk-UA"/>
        </w:rPr>
        <w:t>П</w:t>
      </w:r>
      <w:r w:rsidRPr="00777E95">
        <w:rPr>
          <w:b/>
          <w:sz w:val="28"/>
          <w:szCs w:val="28"/>
          <w:u w:val="single"/>
          <w:lang w:val="uk-UA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2F0012">
        <w:rPr>
          <w:b/>
          <w:sz w:val="28"/>
          <w:szCs w:val="28"/>
          <w:u w:val="single"/>
          <w:lang w:val="uk-UA"/>
        </w:rPr>
        <w:t>UA-</w:t>
      </w:r>
      <w:r w:rsidRPr="00777E95">
        <w:rPr>
          <w:b/>
          <w:sz w:val="28"/>
          <w:szCs w:val="28"/>
          <w:u w:val="single"/>
          <w:lang w:val="uk-UA"/>
        </w:rPr>
        <w:t>UA-2025-05-01-008925-a.</w:t>
      </w:r>
    </w:p>
    <w:p w:rsidR="005A055A" w:rsidRPr="00777E95" w:rsidRDefault="005A055A" w:rsidP="00D211CE">
      <w:pPr>
        <w:spacing w:after="120"/>
        <w:contextualSpacing/>
        <w:jc w:val="center"/>
        <w:rPr>
          <w:sz w:val="24"/>
          <w:szCs w:val="24"/>
          <w:lang w:val="uk-UA"/>
        </w:rPr>
      </w:pPr>
    </w:p>
    <w:p w:rsidR="005A055A" w:rsidRPr="0052693D" w:rsidRDefault="005A055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smartTag w:uri="urn:schemas-microsoft-com:office:smarttags" w:element="metricconverter">
        <w:smartTagPr>
          <w:attr w:name="ProductID" w:val="9, м"/>
        </w:smartTagPr>
        <w:r>
          <w:rPr>
            <w:sz w:val="24"/>
            <w:szCs w:val="24"/>
            <w:lang w:val="uk-UA"/>
          </w:rPr>
          <w:t>9</w:t>
        </w:r>
        <w:r w:rsidRPr="0052693D">
          <w:rPr>
            <w:sz w:val="24"/>
            <w:szCs w:val="24"/>
            <w:lang w:val="uk-UA"/>
          </w:rPr>
          <w:t>, м</w:t>
        </w:r>
      </w:smartTag>
      <w:r w:rsidRPr="0052693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5A055A" w:rsidRPr="0052693D" w:rsidRDefault="005A055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5A055A" w:rsidRPr="00777E95" w:rsidRDefault="005A055A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Pr="00D211CE">
        <w:rPr>
          <w:b/>
          <w:sz w:val="24"/>
          <w:szCs w:val="24"/>
          <w:lang w:val="uk-UA"/>
        </w:rPr>
        <w:t>:</w:t>
      </w:r>
      <w:r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Pr="00777E95">
        <w:rPr>
          <w:sz w:val="24"/>
          <w:szCs w:val="24"/>
          <w:lang w:val="uk-UA"/>
        </w:rPr>
        <w:t>UA-2025-05-01-008925-a.</w:t>
      </w:r>
    </w:p>
    <w:p w:rsidR="005A055A" w:rsidRPr="00820BFD" w:rsidRDefault="005A055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5A055A" w:rsidRPr="00883328" w:rsidRDefault="005A055A" w:rsidP="007517A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012">
        <w:rPr>
          <w:rFonts w:ascii="Times New Roman" w:hAnsi="Times New Roman"/>
          <w:sz w:val="24"/>
          <w:szCs w:val="24"/>
          <w:lang w:val="uk-UA"/>
        </w:rPr>
        <w:t>Планшет Samsung Galaxy Tab S9 FE + 5G 12/256 Gb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693D">
        <w:rPr>
          <w:rFonts w:ascii="Times New Roman" w:hAnsi="Times New Roman"/>
          <w:sz w:val="24"/>
          <w:szCs w:val="24"/>
          <w:lang w:val="uk-UA"/>
        </w:rPr>
        <w:t>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ДК 021:2015: </w:t>
      </w:r>
      <w:r>
        <w:rPr>
          <w:rFonts w:ascii="Times New Roman" w:hAnsi="Times New Roman"/>
          <w:sz w:val="24"/>
          <w:szCs w:val="24"/>
          <w:lang w:val="uk-UA"/>
        </w:rPr>
        <w:t>30210000-4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5A055A" w:rsidRDefault="005A055A" w:rsidP="007517A9">
      <w:pPr>
        <w:pStyle w:val="BodyText3"/>
        <w:spacing w:after="0"/>
        <w:jc w:val="both"/>
        <w:rPr>
          <w:b/>
          <w:sz w:val="24"/>
          <w:szCs w:val="24"/>
        </w:rPr>
      </w:pPr>
    </w:p>
    <w:p w:rsidR="005A055A" w:rsidRPr="00747E7A" w:rsidRDefault="005A055A" w:rsidP="007517A9">
      <w:pPr>
        <w:pStyle w:val="BodyText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>
        <w:rPr>
          <w:sz w:val="24"/>
          <w:szCs w:val="24"/>
        </w:rPr>
        <w:t>5</w:t>
      </w:r>
      <w:r w:rsidRPr="00747E7A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– 136.000,00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5A055A" w:rsidRPr="00220575" w:rsidRDefault="005A055A" w:rsidP="00EF74C2">
      <w:pPr>
        <w:ind w:firstLine="567"/>
        <w:jc w:val="both"/>
        <w:rPr>
          <w:sz w:val="24"/>
          <w:szCs w:val="24"/>
          <w:lang w:val="uk-UA"/>
        </w:rPr>
      </w:pPr>
    </w:p>
    <w:p w:rsidR="005A055A" w:rsidRPr="007517A9" w:rsidRDefault="005A055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136.000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5A055A" w:rsidRDefault="005A055A" w:rsidP="007517A9">
      <w:pPr>
        <w:pStyle w:val="BodyText3"/>
        <w:spacing w:after="0"/>
        <w:jc w:val="both"/>
        <w:rPr>
          <w:b/>
          <w:sz w:val="24"/>
          <w:szCs w:val="24"/>
        </w:rPr>
      </w:pPr>
    </w:p>
    <w:p w:rsidR="005A055A" w:rsidRPr="00A44D9E" w:rsidRDefault="005A055A" w:rsidP="007517A9">
      <w:pPr>
        <w:pStyle w:val="BodyText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>
        <w:rPr>
          <w:sz w:val="24"/>
          <w:szCs w:val="24"/>
        </w:rPr>
        <w:t>О</w:t>
      </w:r>
      <w:r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5A055A" w:rsidRPr="00747E7A" w:rsidRDefault="005A055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5A055A" w:rsidRPr="00A44D9E" w:rsidRDefault="005A055A" w:rsidP="00A44D9E">
      <w:pPr>
        <w:pStyle w:val="ListParagraph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5A055A" w:rsidRPr="00220575" w:rsidRDefault="005A055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5A055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262065"/>
    <w:rsid w:val="002F0012"/>
    <w:rsid w:val="0034650C"/>
    <w:rsid w:val="00364A9A"/>
    <w:rsid w:val="00447F1F"/>
    <w:rsid w:val="00456D59"/>
    <w:rsid w:val="004809F7"/>
    <w:rsid w:val="004E2062"/>
    <w:rsid w:val="00502BDB"/>
    <w:rsid w:val="0052693D"/>
    <w:rsid w:val="00583979"/>
    <w:rsid w:val="0059269A"/>
    <w:rsid w:val="005A055A"/>
    <w:rsid w:val="005D2984"/>
    <w:rsid w:val="006B3FBF"/>
    <w:rsid w:val="006C458E"/>
    <w:rsid w:val="00747E7A"/>
    <w:rsid w:val="007517A9"/>
    <w:rsid w:val="00760A94"/>
    <w:rsid w:val="00777E95"/>
    <w:rsid w:val="00781ACB"/>
    <w:rsid w:val="007C7E7C"/>
    <w:rsid w:val="00820BFD"/>
    <w:rsid w:val="00832E6F"/>
    <w:rsid w:val="00833D71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61F1"/>
    <w:rsid w:val="00C30CD3"/>
    <w:rsid w:val="00C64563"/>
    <w:rsid w:val="00C74979"/>
    <w:rsid w:val="00CD755A"/>
    <w:rsid w:val="00D211CE"/>
    <w:rsid w:val="00D23112"/>
    <w:rsid w:val="00D91632"/>
    <w:rsid w:val="00E15824"/>
    <w:rsid w:val="00EA6F2C"/>
    <w:rsid w:val="00EC22E4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1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ListParagraphChar">
    <w:name w:val="List Paragraph Char"/>
    <w:link w:val="ListParagraph"/>
    <w:uiPriority w:val="99"/>
    <w:locked/>
    <w:rsid w:val="00447F1F"/>
    <w:rPr>
      <w:rFonts w:ascii="Calibri" w:hAnsi="Calibri"/>
    </w:rPr>
  </w:style>
  <w:style w:type="paragraph" w:customStyle="1" w:styleId="1">
    <w:name w:val="Абзац списка1"/>
    <w:basedOn w:val="Normal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Normal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D2311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1</Pages>
  <Words>201</Words>
  <Characters>1151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subject/>
  <dc:creator>master</dc:creator>
  <cp:keywords/>
  <dc:description/>
  <cp:lastModifiedBy>Lepet</cp:lastModifiedBy>
  <cp:revision>13</cp:revision>
  <cp:lastPrinted>2024-10-24T12:08:00Z</cp:lastPrinted>
  <dcterms:created xsi:type="dcterms:W3CDTF">2021-08-10T12:18:00Z</dcterms:created>
  <dcterms:modified xsi:type="dcterms:W3CDTF">2025-05-01T11:46:00Z</dcterms:modified>
</cp:coreProperties>
</file>